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BAF5" w14:textId="7C83A739" w:rsidR="000C6F82" w:rsidRDefault="000C6F82" w:rsidP="00D83D7E">
      <w:pPr>
        <w:jc w:val="center"/>
        <w:rPr>
          <w:rFonts w:ascii="Verdana" w:hAnsi="Verdana"/>
          <w:b/>
          <w:sz w:val="32"/>
          <w:szCs w:val="32"/>
        </w:rPr>
      </w:pPr>
    </w:p>
    <w:p w14:paraId="33322C49" w14:textId="461267FA" w:rsidR="00833211" w:rsidRPr="00F24B7F" w:rsidRDefault="00F24B7F" w:rsidP="00D83D7E">
      <w:pPr>
        <w:jc w:val="center"/>
        <w:rPr>
          <w:rFonts w:ascii="Comic Sans MS" w:hAnsi="Comic Sans MS" w:cs="Miriam"/>
          <w:b/>
          <w:sz w:val="28"/>
          <w:szCs w:val="28"/>
        </w:rPr>
      </w:pPr>
      <w:r>
        <w:rPr>
          <w:rFonts w:ascii="Comic Sans MS" w:hAnsi="Comic Sans MS" w:cs="Miriam"/>
          <w:b/>
          <w:sz w:val="28"/>
          <w:szCs w:val="28"/>
        </w:rPr>
        <w:t>Dear</w:t>
      </w:r>
      <w:r w:rsidR="00D6532C" w:rsidRPr="00F24B7F">
        <w:rPr>
          <w:rFonts w:ascii="Comic Sans MS" w:hAnsi="Comic Sans MS" w:cs="Miriam"/>
          <w:b/>
          <w:sz w:val="28"/>
          <w:szCs w:val="28"/>
        </w:rPr>
        <w:t xml:space="preserve"> </w:t>
      </w:r>
      <w:r w:rsidR="00D83D7E" w:rsidRPr="00697012">
        <w:rPr>
          <w:rFonts w:ascii="Comic Sans MS" w:hAnsi="Comic Sans MS" w:cs="Miriam"/>
          <w:b/>
          <w:sz w:val="48"/>
          <w:szCs w:val="48"/>
        </w:rPr>
        <w:t>Samichlaus</w:t>
      </w:r>
    </w:p>
    <w:p w14:paraId="3917124B" w14:textId="77777777" w:rsidR="00697012" w:rsidRPr="00F24B7F" w:rsidRDefault="00697012" w:rsidP="00697012">
      <w:pPr>
        <w:rPr>
          <w:rFonts w:ascii="Comic Sans MS" w:hAnsi="Comic Sans MS" w:cs="Miriam"/>
          <w:b/>
          <w:sz w:val="28"/>
          <w:szCs w:val="28"/>
        </w:rPr>
      </w:pPr>
    </w:p>
    <w:p w14:paraId="6271A989" w14:textId="53E9C392" w:rsidR="00623454" w:rsidRPr="00F24B7F" w:rsidRDefault="007545F6" w:rsidP="004E35C7">
      <w:pPr>
        <w:rPr>
          <w:rFonts w:ascii="Comic Sans MS" w:hAnsi="Comic Sans MS" w:cs="Miriam"/>
        </w:rPr>
      </w:pPr>
      <w:r w:rsidRPr="00F24B7F">
        <w:rPr>
          <w:rFonts w:ascii="Comic Sans MS" w:hAnsi="Comic Sans MS" w:cs="Miriam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9E88F0" wp14:editId="144226E5">
            <wp:simplePos x="0" y="0"/>
            <wp:positionH relativeFrom="column">
              <wp:posOffset>-457200</wp:posOffset>
            </wp:positionH>
            <wp:positionV relativeFrom="paragraph">
              <wp:posOffset>14605</wp:posOffset>
            </wp:positionV>
            <wp:extent cx="1885950" cy="1514475"/>
            <wp:effectExtent l="0" t="63500" r="0" b="0"/>
            <wp:wrapNone/>
            <wp:docPr id="8" name="Picture 8" descr="MCj0409855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098550000[1]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56636">
                      <a:off x="0" y="0"/>
                      <a:ext cx="1885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C543" w14:textId="61CDAC8F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>My name is</w:t>
      </w:r>
      <w:r w:rsidR="00CE4794" w:rsidRPr="00F24B7F">
        <w:rPr>
          <w:rFonts w:ascii="Comic Sans MS" w:hAnsi="Comic Sans MS" w:cs="Miriam"/>
          <w:b/>
        </w:rPr>
        <w:t>…</w:t>
      </w:r>
    </w:p>
    <w:p w14:paraId="367962AC" w14:textId="437E02E5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3A5120" w:rsidRPr="00F24B7F">
        <w:rPr>
          <w:rFonts w:ascii="Comic Sans MS" w:hAnsi="Comic Sans MS" w:cs="Miriam"/>
        </w:rPr>
        <w:t> </w:t>
      </w:r>
      <w:r w:rsidR="003A5120" w:rsidRPr="00F24B7F">
        <w:rPr>
          <w:rFonts w:ascii="Comic Sans MS" w:hAnsi="Comic Sans MS" w:cs="Miriam"/>
        </w:rPr>
        <w:t> </w:t>
      </w:r>
      <w:r w:rsidR="003A5120" w:rsidRPr="00F24B7F">
        <w:rPr>
          <w:rFonts w:ascii="Comic Sans MS" w:hAnsi="Comic Sans MS" w:cs="Miriam"/>
        </w:rPr>
        <w:t> </w:t>
      </w:r>
      <w:r w:rsidR="003A5120" w:rsidRPr="00F24B7F">
        <w:rPr>
          <w:rFonts w:ascii="Comic Sans MS" w:hAnsi="Comic Sans MS" w:cs="Miriam"/>
        </w:rPr>
        <w:t> </w:t>
      </w:r>
      <w:r w:rsidR="003A5120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0"/>
    </w:p>
    <w:p w14:paraId="69CB3753" w14:textId="6D0E41B6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34165900" w14:textId="1100E06C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>I am a…</w:t>
      </w:r>
    </w:p>
    <w:p w14:paraId="5861136A" w14:textId="2C34B45A" w:rsidR="00D83D7E" w:rsidRPr="00F24B7F" w:rsidRDefault="00D83D7E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 xml:space="preserve">Girl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1"/>
      <w:r w:rsidR="000C6F82" w:rsidRPr="00F24B7F">
        <w:rPr>
          <w:rFonts w:ascii="Comic Sans MS" w:hAnsi="Comic Sans MS" w:cs="Miriam"/>
        </w:rPr>
        <w:t xml:space="preserve">      </w:t>
      </w:r>
      <w:r w:rsidRPr="00F24B7F">
        <w:rPr>
          <w:rFonts w:ascii="Comic Sans MS" w:hAnsi="Comic Sans MS" w:cs="Miriam"/>
        </w:rPr>
        <w:t xml:space="preserve">Boy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2"/>
    </w:p>
    <w:p w14:paraId="1F32AF1D" w14:textId="594720D9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7674AAB2" w14:textId="0CA69BC1" w:rsidR="00867DAB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>My birthday is</w:t>
      </w:r>
      <w:r w:rsidR="00CE4794" w:rsidRPr="00F24B7F">
        <w:rPr>
          <w:rFonts w:ascii="Comic Sans MS" w:hAnsi="Comic Sans MS" w:cs="Miriam"/>
          <w:b/>
        </w:rPr>
        <w:t xml:space="preserve"> on</w:t>
      </w:r>
      <w:r w:rsidR="00867DAB" w:rsidRPr="00F24B7F">
        <w:rPr>
          <w:rFonts w:ascii="Comic Sans MS" w:hAnsi="Comic Sans MS" w:cs="Miriam"/>
          <w:b/>
        </w:rPr>
        <w:t>…</w:t>
      </w:r>
    </w:p>
    <w:bookmarkStart w:id="3" w:name="Text2"/>
    <w:p w14:paraId="74C57395" w14:textId="6F713D78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3"/>
    </w:p>
    <w:p w14:paraId="55F02452" w14:textId="3AE4D147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78AE4E1A" w14:textId="77777777" w:rsidR="00867DAB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>which makes me</w:t>
      </w:r>
      <w:r w:rsidR="00867DAB" w:rsidRPr="00F24B7F">
        <w:rPr>
          <w:rFonts w:ascii="Comic Sans MS" w:hAnsi="Comic Sans MS" w:cs="Miriam"/>
          <w:b/>
        </w:rPr>
        <w:t>…</w:t>
      </w:r>
    </w:p>
    <w:p w14:paraId="51F7465D" w14:textId="77777777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4"/>
      <w:r w:rsidR="00D83D7E" w:rsidRPr="00F24B7F">
        <w:rPr>
          <w:rFonts w:ascii="Comic Sans MS" w:hAnsi="Comic Sans MS" w:cs="Miriam"/>
        </w:rPr>
        <w:t xml:space="preserve"> </w:t>
      </w:r>
      <w:r w:rsidRPr="00F24B7F">
        <w:rPr>
          <w:rFonts w:ascii="Comic Sans MS" w:hAnsi="Comic Sans MS" w:cs="Miriam"/>
        </w:rPr>
        <w:t xml:space="preserve">years </w:t>
      </w:r>
      <w:r w:rsidR="00D83D7E" w:rsidRPr="00F24B7F">
        <w:rPr>
          <w:rFonts w:ascii="Comic Sans MS" w:hAnsi="Comic Sans MS" w:cs="Miriam"/>
        </w:rPr>
        <w:t>old.</w:t>
      </w:r>
    </w:p>
    <w:p w14:paraId="16532EA3" w14:textId="4B19D170" w:rsidR="00867DAB" w:rsidRPr="00F24B7F" w:rsidRDefault="00867DAB" w:rsidP="00D83D7E">
      <w:pPr>
        <w:jc w:val="center"/>
        <w:rPr>
          <w:rFonts w:ascii="Comic Sans MS" w:hAnsi="Comic Sans MS" w:cs="Miriam"/>
        </w:rPr>
      </w:pPr>
    </w:p>
    <w:p w14:paraId="1030D652" w14:textId="77777777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>I can speak…</w:t>
      </w:r>
    </w:p>
    <w:p w14:paraId="3C9AB69F" w14:textId="27193E32" w:rsidR="00D83D7E" w:rsidRPr="00F24B7F" w:rsidRDefault="00D0213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>Swiss</w:t>
      </w:r>
      <w:r w:rsidR="0021614E" w:rsidRPr="00F24B7F">
        <w:rPr>
          <w:rFonts w:ascii="Comic Sans MS" w:hAnsi="Comic Sans MS" w:cs="Miriam"/>
        </w:rPr>
        <w:t xml:space="preserve"> German</w:t>
      </w:r>
      <w:r w:rsidRPr="00F24B7F">
        <w:rPr>
          <w:rFonts w:ascii="Comic Sans MS" w:hAnsi="Comic Sans MS" w:cs="Miriam"/>
        </w:rPr>
        <w:t xml:space="preserve">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5"/>
    </w:p>
    <w:p w14:paraId="0E73CF05" w14:textId="36DBFDF9" w:rsidR="0021614E" w:rsidRPr="00F24B7F" w:rsidRDefault="0021614E" w:rsidP="0021614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 xml:space="preserve">French </w:t>
      </w:r>
      <w:r w:rsidRPr="00F24B7F">
        <w:rPr>
          <w:rFonts w:ascii="Comic Sans MS" w:hAnsi="Comic Sans MS" w:cs="Miria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Pr="00F24B7F">
        <w:rPr>
          <w:rFonts w:ascii="Comic Sans MS" w:hAnsi="Comic Sans MS" w:cs="Miriam"/>
        </w:rPr>
        <w:fldChar w:fldCharType="end"/>
      </w:r>
    </w:p>
    <w:p w14:paraId="165CB965" w14:textId="2926F77F" w:rsidR="00D83D7E" w:rsidRPr="00F24B7F" w:rsidRDefault="00D83D7E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 xml:space="preserve">English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6"/>
    </w:p>
    <w:p w14:paraId="7E41240A" w14:textId="490C7AAA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2410975C" w14:textId="22C62D2D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 xml:space="preserve">Things I am </w:t>
      </w:r>
      <w:r w:rsidR="00F24B7F">
        <w:rPr>
          <w:rFonts w:ascii="Comic Sans MS" w:hAnsi="Comic Sans MS" w:cs="Miriam"/>
          <w:b/>
        </w:rPr>
        <w:t>GOOD</w:t>
      </w:r>
      <w:r w:rsidRPr="00F24B7F">
        <w:rPr>
          <w:rFonts w:ascii="Comic Sans MS" w:hAnsi="Comic Sans MS" w:cs="Miriam"/>
          <w:b/>
        </w:rPr>
        <w:t xml:space="preserve"> at…</w:t>
      </w:r>
    </w:p>
    <w:bookmarkStart w:id="7" w:name="Text4"/>
    <w:p w14:paraId="2B8B647D" w14:textId="6CC69F69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7"/>
    </w:p>
    <w:p w14:paraId="1D9ACE81" w14:textId="094277CC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56F0DC17" w14:textId="75281673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 xml:space="preserve">Things I should be </w:t>
      </w:r>
      <w:r w:rsidR="00F24B7F">
        <w:rPr>
          <w:rFonts w:ascii="Comic Sans MS" w:hAnsi="Comic Sans MS" w:cs="Miriam"/>
          <w:b/>
        </w:rPr>
        <w:t>BETTER</w:t>
      </w:r>
      <w:r w:rsidRPr="00F24B7F">
        <w:rPr>
          <w:rFonts w:ascii="Comic Sans MS" w:hAnsi="Comic Sans MS" w:cs="Miriam"/>
          <w:b/>
        </w:rPr>
        <w:t xml:space="preserve"> at…</w:t>
      </w:r>
    </w:p>
    <w:bookmarkStart w:id="8" w:name="Text5"/>
    <w:p w14:paraId="71384528" w14:textId="18F2FD82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8"/>
    </w:p>
    <w:p w14:paraId="16C1F177" w14:textId="3CF0006B" w:rsidR="00D83D7E" w:rsidRPr="00F24B7F" w:rsidRDefault="00D83D7E" w:rsidP="00D83D7E">
      <w:pPr>
        <w:jc w:val="center"/>
        <w:rPr>
          <w:rFonts w:ascii="Comic Sans MS" w:hAnsi="Comic Sans MS" w:cs="Miriam"/>
        </w:rPr>
      </w:pPr>
    </w:p>
    <w:p w14:paraId="2959254B" w14:textId="5858F95C" w:rsidR="00D83D7E" w:rsidRPr="00F24B7F" w:rsidRDefault="00F24B7F" w:rsidP="00D83D7E">
      <w:pPr>
        <w:jc w:val="center"/>
        <w:rPr>
          <w:rFonts w:ascii="Comic Sans MS" w:hAnsi="Comic Sans MS" w:cs="Miriam"/>
          <w:b/>
        </w:rPr>
      </w:pPr>
      <w:r>
        <w:rPr>
          <w:rFonts w:ascii="Comic Sans MS" w:hAnsi="Comic Sans MS" w:cs="Miriam"/>
          <w:b/>
        </w:rPr>
        <w:t>NAUGHTY</w:t>
      </w:r>
      <w:r w:rsidR="00D83D7E" w:rsidRPr="00F24B7F">
        <w:rPr>
          <w:rFonts w:ascii="Comic Sans MS" w:hAnsi="Comic Sans MS" w:cs="Miriam"/>
          <w:b/>
        </w:rPr>
        <w:t xml:space="preserve"> stuff I should not have done…</w:t>
      </w:r>
    </w:p>
    <w:bookmarkStart w:id="9" w:name="Text6"/>
    <w:p w14:paraId="5BF87786" w14:textId="091BE181" w:rsidR="00D83D7E" w:rsidRPr="00F24B7F" w:rsidRDefault="000C6F82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="00ED66DB"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  <w:bookmarkEnd w:id="9"/>
    </w:p>
    <w:p w14:paraId="660E423E" w14:textId="03916F08" w:rsidR="00D83D7E" w:rsidRPr="00F24B7F" w:rsidRDefault="00D83D7E" w:rsidP="00D83D7E">
      <w:pPr>
        <w:jc w:val="center"/>
        <w:rPr>
          <w:rFonts w:ascii="Comic Sans MS" w:hAnsi="Comic Sans MS" w:cs="Miriam"/>
          <w:b/>
        </w:rPr>
      </w:pPr>
    </w:p>
    <w:p w14:paraId="4C103A4F" w14:textId="174A0794" w:rsidR="00623454" w:rsidRPr="00F24B7F" w:rsidRDefault="00F24B7F" w:rsidP="00D83D7E">
      <w:pPr>
        <w:jc w:val="center"/>
        <w:rPr>
          <w:rFonts w:ascii="Comic Sans MS" w:hAnsi="Comic Sans MS" w:cs="Miriam"/>
          <w:b/>
        </w:rPr>
      </w:pPr>
      <w:r w:rsidRPr="00F24B7F">
        <w:rPr>
          <w:rFonts w:ascii="Comic Sans MS" w:hAnsi="Comic Sans MS" w:cs="Miriam"/>
          <w:b/>
        </w:rPr>
        <w:t xml:space="preserve">Just for </w:t>
      </w:r>
      <w:r w:rsidR="00754317">
        <w:rPr>
          <w:rFonts w:ascii="Comic Sans MS" w:hAnsi="Comic Sans MS" w:cs="Miriam"/>
          <w:b/>
        </w:rPr>
        <w:t>y</w:t>
      </w:r>
      <w:r w:rsidRPr="00F24B7F">
        <w:rPr>
          <w:rFonts w:ascii="Comic Sans MS" w:hAnsi="Comic Sans MS" w:cs="Miriam"/>
          <w:b/>
        </w:rPr>
        <w:t>ou</w:t>
      </w:r>
      <w:r>
        <w:rPr>
          <w:rFonts w:ascii="Comic Sans MS" w:hAnsi="Comic Sans MS" w:cs="Miriam"/>
          <w:b/>
        </w:rPr>
        <w:t xml:space="preserve"> </w:t>
      </w:r>
      <w:r w:rsidR="00623454" w:rsidRPr="00F24B7F">
        <w:rPr>
          <w:rFonts w:ascii="Comic Sans MS" w:hAnsi="Comic Sans MS" w:cs="Miriam"/>
          <w:b/>
        </w:rPr>
        <w:t>I have learned a…</w:t>
      </w:r>
    </w:p>
    <w:p w14:paraId="2599D738" w14:textId="5EBC8A7A" w:rsidR="00623454" w:rsidRPr="00F24B7F" w:rsidRDefault="00623454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>Verse</w:t>
      </w:r>
      <w:r w:rsidR="00D02132" w:rsidRPr="00F24B7F">
        <w:rPr>
          <w:rFonts w:ascii="Comic Sans MS" w:hAnsi="Comic Sans MS" w:cs="Miriam"/>
        </w:rPr>
        <w:t xml:space="preserve">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10"/>
    </w:p>
    <w:p w14:paraId="19E2561D" w14:textId="2600AB3B" w:rsidR="00623454" w:rsidRPr="00F24B7F" w:rsidRDefault="00623454" w:rsidP="00D83D7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>Song</w:t>
      </w:r>
      <w:bookmarkStart w:id="11" w:name="Check6"/>
      <w:r w:rsidR="00D02132" w:rsidRPr="00F24B7F">
        <w:rPr>
          <w:rFonts w:ascii="Comic Sans MS" w:hAnsi="Comic Sans MS" w:cs="Miriam"/>
        </w:rPr>
        <w:tab/>
        <w:t xml:space="preserve">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11"/>
    </w:p>
    <w:p w14:paraId="64EFABE1" w14:textId="59A1CC60" w:rsidR="0021614E" w:rsidRPr="00F24B7F" w:rsidRDefault="00623454" w:rsidP="0021614E">
      <w:pPr>
        <w:jc w:val="center"/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t>Some Music</w:t>
      </w:r>
      <w:bookmarkStart w:id="12" w:name="Check7"/>
      <w:r w:rsidR="00D02132" w:rsidRPr="00F24B7F">
        <w:rPr>
          <w:rFonts w:ascii="Comic Sans MS" w:hAnsi="Comic Sans MS" w:cs="Miriam"/>
        </w:rPr>
        <w:t xml:space="preserve"> </w:t>
      </w:r>
      <w:r w:rsidR="000C6F82" w:rsidRPr="00F24B7F">
        <w:rPr>
          <w:rFonts w:ascii="Comic Sans MS" w:hAnsi="Comic Sans MS" w:cs="Miriam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6F82" w:rsidRPr="00F24B7F">
        <w:rPr>
          <w:rFonts w:ascii="Comic Sans MS" w:hAnsi="Comic Sans MS" w:cs="Miriam"/>
        </w:rPr>
        <w:instrText xml:space="preserve"> FORMCHECKBOX </w:instrText>
      </w:r>
      <w:r w:rsidR="00000000">
        <w:rPr>
          <w:rFonts w:ascii="Comic Sans MS" w:hAnsi="Comic Sans MS" w:cs="Miriam"/>
        </w:rPr>
      </w:r>
      <w:r w:rsidR="00000000">
        <w:rPr>
          <w:rFonts w:ascii="Comic Sans MS" w:hAnsi="Comic Sans MS" w:cs="Miriam"/>
        </w:rPr>
        <w:fldChar w:fldCharType="separate"/>
      </w:r>
      <w:r w:rsidR="000C6F82" w:rsidRPr="00F24B7F">
        <w:rPr>
          <w:rFonts w:ascii="Comic Sans MS" w:hAnsi="Comic Sans MS" w:cs="Miriam"/>
        </w:rPr>
        <w:fldChar w:fldCharType="end"/>
      </w:r>
      <w:bookmarkEnd w:id="12"/>
    </w:p>
    <w:p w14:paraId="3E5BF9E5" w14:textId="77777777" w:rsidR="00F24B7F" w:rsidRPr="00F24B7F" w:rsidRDefault="00F24B7F" w:rsidP="0021614E">
      <w:pPr>
        <w:jc w:val="center"/>
        <w:rPr>
          <w:rFonts w:ascii="Comic Sans MS" w:hAnsi="Comic Sans MS" w:cs="Miriam"/>
          <w:b/>
        </w:rPr>
      </w:pPr>
    </w:p>
    <w:p w14:paraId="709A8E15" w14:textId="77777777" w:rsidR="00F24B7F" w:rsidRPr="00F24B7F" w:rsidRDefault="00F24B7F" w:rsidP="007A3480">
      <w:pPr>
        <w:rPr>
          <w:rFonts w:ascii="Comic Sans MS" w:hAnsi="Comic Sans MS" w:cs="Miriam"/>
          <w:b/>
        </w:rPr>
      </w:pPr>
    </w:p>
    <w:p w14:paraId="5BC9D934" w14:textId="222F1B4E" w:rsidR="00D83D7E" w:rsidRPr="00326BA1" w:rsidRDefault="004E35C7" w:rsidP="0021614E">
      <w:pPr>
        <w:jc w:val="center"/>
        <w:rPr>
          <w:rFonts w:ascii="Comic Sans MS" w:hAnsi="Comic Sans MS" w:cs="Miriam"/>
          <w:bCs/>
        </w:rPr>
      </w:pPr>
      <w:r w:rsidRPr="00326BA1">
        <w:rPr>
          <w:rFonts w:ascii="Comic Sans MS" w:hAnsi="Comic Sans MS" w:cs="Miriam"/>
          <w:bCs/>
          <w:noProof/>
        </w:rPr>
        <w:drawing>
          <wp:anchor distT="0" distB="0" distL="114300" distR="114300" simplePos="0" relativeHeight="251657216" behindDoc="1" locked="0" layoutInCell="1" allowOverlap="1" wp14:anchorId="2E7C2781" wp14:editId="2A687A14">
            <wp:simplePos x="0" y="0"/>
            <wp:positionH relativeFrom="column">
              <wp:posOffset>4421965</wp:posOffset>
            </wp:positionH>
            <wp:positionV relativeFrom="page">
              <wp:posOffset>7925435</wp:posOffset>
            </wp:positionV>
            <wp:extent cx="1857375" cy="1981200"/>
            <wp:effectExtent l="0" t="0" r="0" b="0"/>
            <wp:wrapTight wrapText="bothSides">
              <wp:wrapPolygon edited="0">
                <wp:start x="7828" y="0"/>
                <wp:lineTo x="5908" y="2215"/>
                <wp:lineTo x="5022" y="2769"/>
                <wp:lineTo x="5022" y="2908"/>
                <wp:lineTo x="6498" y="4431"/>
                <wp:lineTo x="4874" y="5400"/>
                <wp:lineTo x="3102" y="6646"/>
                <wp:lineTo x="2363" y="7338"/>
                <wp:lineTo x="3840" y="8862"/>
                <wp:lineTo x="3692" y="11077"/>
                <wp:lineTo x="2658" y="12323"/>
                <wp:lineTo x="2954" y="12738"/>
                <wp:lineTo x="5317" y="13292"/>
                <wp:lineTo x="1329" y="14262"/>
                <wp:lineTo x="1182" y="14538"/>
                <wp:lineTo x="2806" y="15508"/>
                <wp:lineTo x="0" y="15923"/>
                <wp:lineTo x="0" y="18138"/>
                <wp:lineTo x="1920" y="19938"/>
                <wp:lineTo x="1920" y="20354"/>
                <wp:lineTo x="5760" y="21323"/>
                <wp:lineTo x="7089" y="21462"/>
                <wp:lineTo x="8271" y="21462"/>
                <wp:lineTo x="8566" y="19938"/>
                <wp:lineTo x="14031" y="19938"/>
                <wp:lineTo x="19643" y="18831"/>
                <wp:lineTo x="19495" y="17723"/>
                <wp:lineTo x="21268" y="16062"/>
                <wp:lineTo x="21415" y="15785"/>
                <wp:lineTo x="20972" y="13846"/>
                <wp:lineTo x="19938" y="13292"/>
                <wp:lineTo x="20086" y="12462"/>
                <wp:lineTo x="18314" y="11631"/>
                <wp:lineTo x="15212" y="11077"/>
                <wp:lineTo x="17280" y="11077"/>
                <wp:lineTo x="18018" y="10385"/>
                <wp:lineTo x="17280" y="8862"/>
                <wp:lineTo x="19200" y="7892"/>
                <wp:lineTo x="19495" y="7338"/>
                <wp:lineTo x="18314" y="6646"/>
                <wp:lineTo x="19495" y="5815"/>
                <wp:lineTo x="18757" y="5538"/>
                <wp:lineTo x="12997" y="4431"/>
                <wp:lineTo x="13440" y="1246"/>
                <wp:lineTo x="11225" y="138"/>
                <wp:lineTo x="9009" y="0"/>
                <wp:lineTo x="7828" y="0"/>
              </wp:wrapPolygon>
            </wp:wrapTight>
            <wp:docPr id="7" name="Picture 7" descr="MCj0410591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105910000[1]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17" w:rsidRPr="00326BA1">
        <w:rPr>
          <w:rFonts w:ascii="Comic Sans MS" w:hAnsi="Comic Sans MS" w:cs="Miriam"/>
          <w:bCs/>
        </w:rPr>
        <w:t>Thanks for the time together</w:t>
      </w:r>
      <w:r w:rsidR="00F24B7F" w:rsidRPr="00326BA1">
        <w:rPr>
          <w:rFonts w:ascii="Comic Sans MS" w:hAnsi="Comic Sans MS" w:cs="Miriam"/>
          <w:bCs/>
        </w:rPr>
        <w:t xml:space="preserve"> </w:t>
      </w:r>
      <w:r w:rsidR="00F24B7F" w:rsidRPr="00326BA1">
        <w:rPr>
          <w:rFonts w:ascii="Comic Sans MS" w:hAnsi="Comic Sans MS" w:cs="Miriam"/>
          <w:bCs/>
        </w:rPr>
        <w:sym w:font="Wingdings" w:char="F04A"/>
      </w:r>
    </w:p>
    <w:p w14:paraId="37E4BAB0" w14:textId="77777777" w:rsidR="00326BA1" w:rsidRDefault="00326BA1" w:rsidP="0021614E">
      <w:pPr>
        <w:jc w:val="center"/>
        <w:rPr>
          <w:rFonts w:ascii="Comic Sans MS" w:hAnsi="Comic Sans MS" w:cs="Miriam"/>
          <w:b/>
        </w:rPr>
      </w:pPr>
    </w:p>
    <w:p w14:paraId="2A0F8C22" w14:textId="77777777" w:rsidR="00326BA1" w:rsidRDefault="00326BA1" w:rsidP="00326BA1">
      <w:pPr>
        <w:jc w:val="center"/>
        <w:rPr>
          <w:rFonts w:ascii="Comic Sans MS" w:hAnsi="Comic Sans MS" w:cs="Miriam"/>
          <w:b/>
        </w:rPr>
      </w:pPr>
    </w:p>
    <w:p w14:paraId="0D331534" w14:textId="77777777" w:rsidR="00326BA1" w:rsidRDefault="00326BA1" w:rsidP="00326BA1">
      <w:pPr>
        <w:jc w:val="center"/>
        <w:rPr>
          <w:rFonts w:ascii="Comic Sans MS" w:hAnsi="Comic Sans MS" w:cs="Miriam"/>
          <w:b/>
        </w:rPr>
      </w:pPr>
    </w:p>
    <w:p w14:paraId="3BF28510" w14:textId="77777777" w:rsidR="007A3480" w:rsidRDefault="007A3480" w:rsidP="00326BA1">
      <w:pPr>
        <w:jc w:val="center"/>
        <w:rPr>
          <w:rFonts w:ascii="Comic Sans MS" w:hAnsi="Comic Sans MS" w:cs="Miriam"/>
          <w:b/>
        </w:rPr>
      </w:pPr>
    </w:p>
    <w:p w14:paraId="77C725B4" w14:textId="2FCBB413" w:rsidR="00326BA1" w:rsidRPr="00F24B7F" w:rsidRDefault="00D776D5" w:rsidP="007A3480">
      <w:pPr>
        <w:rPr>
          <w:rFonts w:ascii="Comic Sans MS" w:hAnsi="Comic Sans MS" w:cs="Miriam"/>
          <w:b/>
        </w:rPr>
      </w:pPr>
      <w:r>
        <w:rPr>
          <w:rFonts w:ascii="Comic Sans MS" w:hAnsi="Comic Sans MS" w:cs="Miriam"/>
          <w:b/>
        </w:rPr>
        <w:t>N</w:t>
      </w:r>
      <w:r w:rsidR="00326BA1">
        <w:rPr>
          <w:rFonts w:ascii="Comic Sans MS" w:hAnsi="Comic Sans MS" w:cs="Miriam"/>
          <w:b/>
        </w:rPr>
        <w:t>ame of my parents</w:t>
      </w:r>
      <w:r w:rsidR="00B10D71">
        <w:rPr>
          <w:rFonts w:ascii="Comic Sans MS" w:hAnsi="Comic Sans MS" w:cs="Miriam"/>
          <w:b/>
        </w:rPr>
        <w:t>/guardians</w:t>
      </w:r>
      <w:r w:rsidR="00326BA1">
        <w:rPr>
          <w:rFonts w:ascii="Comic Sans MS" w:hAnsi="Comic Sans MS" w:cs="Miriam"/>
          <w:b/>
        </w:rPr>
        <w:t xml:space="preserve"> attending</w:t>
      </w:r>
    </w:p>
    <w:p w14:paraId="2DFE6C05" w14:textId="77777777" w:rsidR="00326BA1" w:rsidRPr="00F24B7F" w:rsidRDefault="00326BA1" w:rsidP="007A3480">
      <w:pPr>
        <w:rPr>
          <w:rFonts w:ascii="Comic Sans MS" w:hAnsi="Comic Sans MS" w:cs="Miriam"/>
        </w:rPr>
      </w:pPr>
      <w:r w:rsidRPr="00F24B7F">
        <w:rPr>
          <w:rFonts w:ascii="Comic Sans MS" w:hAnsi="Comic Sans MS" w:cs="Miriam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4B7F">
        <w:rPr>
          <w:rFonts w:ascii="Comic Sans MS" w:hAnsi="Comic Sans MS" w:cs="Miriam"/>
        </w:rPr>
        <w:instrText xml:space="preserve"> FORMTEXT </w:instrText>
      </w:r>
      <w:r w:rsidRPr="00F24B7F">
        <w:rPr>
          <w:rFonts w:ascii="Comic Sans MS" w:hAnsi="Comic Sans MS" w:cs="Miriam"/>
        </w:rPr>
      </w:r>
      <w:r w:rsidRPr="00F24B7F">
        <w:rPr>
          <w:rFonts w:ascii="Comic Sans MS" w:hAnsi="Comic Sans MS" w:cs="Miriam"/>
        </w:rPr>
        <w:fldChar w:fldCharType="separate"/>
      </w:r>
      <w:r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t> </w:t>
      </w:r>
      <w:r w:rsidRPr="00F24B7F">
        <w:rPr>
          <w:rFonts w:ascii="Comic Sans MS" w:hAnsi="Comic Sans MS" w:cs="Miriam"/>
        </w:rPr>
        <w:fldChar w:fldCharType="end"/>
      </w:r>
    </w:p>
    <w:p w14:paraId="4EDFB8F3" w14:textId="77777777" w:rsidR="00326BA1" w:rsidRPr="001F777B" w:rsidRDefault="00326BA1" w:rsidP="0021614E">
      <w:pPr>
        <w:jc w:val="center"/>
        <w:rPr>
          <w:rFonts w:ascii="Comic Sans MS" w:hAnsi="Comic Sans MS" w:cs="Miriam"/>
          <w:b/>
        </w:rPr>
      </w:pPr>
    </w:p>
    <w:sectPr w:rsidR="00326BA1" w:rsidRPr="001F777B" w:rsidSect="00F24B7F">
      <w:pgSz w:w="11907" w:h="16840" w:code="9"/>
      <w:pgMar w:top="567" w:right="567" w:bottom="313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95D8" w14:textId="77777777" w:rsidR="000D67EB" w:rsidRDefault="000D67EB">
      <w:r>
        <w:separator/>
      </w:r>
    </w:p>
  </w:endnote>
  <w:endnote w:type="continuationSeparator" w:id="0">
    <w:p w14:paraId="7879F5F5" w14:textId="77777777" w:rsidR="000D67EB" w:rsidRDefault="000D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6772" w14:textId="77777777" w:rsidR="000D67EB" w:rsidRDefault="000D67EB">
      <w:r>
        <w:separator/>
      </w:r>
    </w:p>
  </w:footnote>
  <w:footnote w:type="continuationSeparator" w:id="0">
    <w:p w14:paraId="75AF0D7F" w14:textId="77777777" w:rsidR="000D67EB" w:rsidRDefault="000D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6C"/>
    <w:rsid w:val="00091F47"/>
    <w:rsid w:val="000C3DDA"/>
    <w:rsid w:val="000C6F82"/>
    <w:rsid w:val="000D67EB"/>
    <w:rsid w:val="00134DDC"/>
    <w:rsid w:val="001F27E8"/>
    <w:rsid w:val="001F777B"/>
    <w:rsid w:val="0021614E"/>
    <w:rsid w:val="003269E9"/>
    <w:rsid w:val="00326BA1"/>
    <w:rsid w:val="003A5120"/>
    <w:rsid w:val="00406857"/>
    <w:rsid w:val="0048075E"/>
    <w:rsid w:val="004B0A86"/>
    <w:rsid w:val="004E35C7"/>
    <w:rsid w:val="00554B87"/>
    <w:rsid w:val="00585C3C"/>
    <w:rsid w:val="00602866"/>
    <w:rsid w:val="00623454"/>
    <w:rsid w:val="00632810"/>
    <w:rsid w:val="006757AC"/>
    <w:rsid w:val="00697012"/>
    <w:rsid w:val="006B538E"/>
    <w:rsid w:val="006C4B3C"/>
    <w:rsid w:val="006E62F1"/>
    <w:rsid w:val="0070112C"/>
    <w:rsid w:val="007136E7"/>
    <w:rsid w:val="00754317"/>
    <w:rsid w:val="007545F6"/>
    <w:rsid w:val="007A3480"/>
    <w:rsid w:val="007D713D"/>
    <w:rsid w:val="00833211"/>
    <w:rsid w:val="0083580B"/>
    <w:rsid w:val="00867DAB"/>
    <w:rsid w:val="008B212C"/>
    <w:rsid w:val="008D4AE9"/>
    <w:rsid w:val="008F28FC"/>
    <w:rsid w:val="009017BC"/>
    <w:rsid w:val="00940B6D"/>
    <w:rsid w:val="00945432"/>
    <w:rsid w:val="00A028A3"/>
    <w:rsid w:val="00A7296E"/>
    <w:rsid w:val="00A86E80"/>
    <w:rsid w:val="00B10D71"/>
    <w:rsid w:val="00B170F2"/>
    <w:rsid w:val="00BE3CDB"/>
    <w:rsid w:val="00C142B3"/>
    <w:rsid w:val="00CE39A7"/>
    <w:rsid w:val="00CE4794"/>
    <w:rsid w:val="00D02132"/>
    <w:rsid w:val="00D3530A"/>
    <w:rsid w:val="00D6532C"/>
    <w:rsid w:val="00D7556C"/>
    <w:rsid w:val="00D776D5"/>
    <w:rsid w:val="00D83D7E"/>
    <w:rsid w:val="00E65420"/>
    <w:rsid w:val="00EC5CF8"/>
    <w:rsid w:val="00ED66DB"/>
    <w:rsid w:val="00F00A3D"/>
    <w:rsid w:val="00F24B7F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B8A1C"/>
  <w14:defaultImageDpi w14:val="300"/>
  <w15:chartTrackingRefBased/>
  <w15:docId w15:val="{706535BB-37FF-794B-A64B-E215D35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F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SSQ\Samichla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C:\Projects\SSQ\Samichlaus.dot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Samichlaus, Sunday, 3 December 2006 - Brisbane Forest</vt:lpstr>
    </vt:vector>
  </TitlesOfParts>
  <Company>ATQLD</Company>
  <LinksUpToDate>false</LinksUpToDate>
  <CharactersWithSpaces>661</CharactersWithSpaces>
  <SharedDoc>false</SharedDoc>
  <HLinks>
    <vt:vector size="12" baseType="variant">
      <vt:variant>
        <vt:i4>5701692</vt:i4>
      </vt:variant>
      <vt:variant>
        <vt:i4>-1</vt:i4>
      </vt:variant>
      <vt:variant>
        <vt:i4>1031</vt:i4>
      </vt:variant>
      <vt:variant>
        <vt:i4>1</vt:i4>
      </vt:variant>
      <vt:variant>
        <vt:lpwstr>MCj04105910000[1]</vt:lpwstr>
      </vt:variant>
      <vt:variant>
        <vt:lpwstr/>
      </vt:variant>
      <vt:variant>
        <vt:i4>6225977</vt:i4>
      </vt:variant>
      <vt:variant>
        <vt:i4>-1</vt:i4>
      </vt:variant>
      <vt:variant>
        <vt:i4>1032</vt:i4>
      </vt:variant>
      <vt:variant>
        <vt:i4>1</vt:i4>
      </vt:variant>
      <vt:variant>
        <vt:lpwstr>MCj04098550000[1]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Samichlaus, Sunday, 3 December 2006 - Brisbane Forest</dc:title>
  <dc:subject/>
  <dc:creator>Edi</dc:creator>
  <cp:keywords/>
  <dc:description/>
  <cp:lastModifiedBy>Gabriel Dubler</cp:lastModifiedBy>
  <cp:revision>6</cp:revision>
  <cp:lastPrinted>2023-08-22T21:46:00Z</cp:lastPrinted>
  <dcterms:created xsi:type="dcterms:W3CDTF">2023-08-20T20:44:00Z</dcterms:created>
  <dcterms:modified xsi:type="dcterms:W3CDTF">2023-08-22T21:46:00Z</dcterms:modified>
</cp:coreProperties>
</file>